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entral-highlands-tas.-profile"/>
    <w:p>
      <w:pPr>
        <w:pStyle w:val="Heading1"/>
      </w:pPr>
      <w:r>
        <w:t xml:space="preserve">Central Highlands (Tas.)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7,982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2,585          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Bothwell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Central Highlands (Tas.)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72,755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37,510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28,465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17,610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$42,331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$164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1,098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1000 - TAS - Central Tasmania Flooding (October and November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2024-11-14T23:52:09Z</dcterms:created>
  <dcterms:modified xsi:type="dcterms:W3CDTF">2024-11-14T23:52:09Z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